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1C" w:rsidRDefault="00B10F1C" w:rsidP="006D01BD">
      <w:pPr>
        <w:pStyle w:val="NormalWeb"/>
      </w:pPr>
      <w:r>
        <w:rPr>
          <w:u w:val="single"/>
        </w:rPr>
        <w:t>Инструкция по получению паролей:</w:t>
      </w:r>
    </w:p>
    <w:p w:rsidR="00B10F1C" w:rsidRDefault="00B10F1C" w:rsidP="006D01BD">
      <w:pPr>
        <w:pStyle w:val="NormalWeb"/>
      </w:pPr>
      <w:r>
        <w:t xml:space="preserve">1. Файл с паролями имеет формат PDF. </w:t>
      </w:r>
    </w:p>
    <w:p w:rsidR="00B10F1C" w:rsidRDefault="00B10F1C" w:rsidP="006D01BD">
      <w:pPr>
        <w:pStyle w:val="NormalWeb"/>
      </w:pPr>
      <w:r>
        <w:t xml:space="preserve">2.  В поля, расположенные ниже, </w:t>
      </w:r>
      <w:r>
        <w:rPr>
          <w:rStyle w:val="Strong"/>
        </w:rPr>
        <w:t>введите логин и временный пароль, или административный пароль, полученный в 2015-2016 учебном году</w:t>
      </w:r>
      <w:r>
        <w:t xml:space="preserve">, и код с картинки, нажмите "получить файл". Внимание! Этот пароль всегда состоит </w:t>
      </w:r>
      <w:r>
        <w:rPr>
          <w:rStyle w:val="Strong"/>
          <w:u w:val="single"/>
        </w:rPr>
        <w:t>из 7 цифр</w:t>
      </w:r>
      <w:r>
        <w:t>. Если в пароле есть буквы или в нём другое количество цифр, использовать его не надо. В файле с паролями 2015-2016 учебного года нужный пароль (административный) находится в самом низу страницы (прошлогоднего файла с паролями).</w:t>
      </w:r>
    </w:p>
    <w:p w:rsidR="00B10F1C" w:rsidRDefault="00B10F1C" w:rsidP="00762EBC">
      <w:pPr>
        <w:pStyle w:val="NormalWeb"/>
      </w:pPr>
      <w:r>
        <w:t>3. Далее появится окно с выбором действия (открыть/сохранить/отменить). Вам необходимо выбрать действие "сохранить", показать путь, куда сохранить, и нажать ОК.</w:t>
      </w:r>
    </w:p>
    <w:p w:rsidR="00B10F1C" w:rsidRDefault="00B10F1C" w:rsidP="00762EBC">
      <w:pPr>
        <w:pStyle w:val="NormalWeb"/>
      </w:pPr>
      <w:r>
        <w:t>Обязательно дождитесь конца процесса передачи файла!</w:t>
      </w:r>
    </w:p>
    <w:p w:rsidR="00B10F1C" w:rsidRDefault="00B10F1C"/>
    <w:sectPr w:rsidR="00B10F1C" w:rsidSect="00F7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1BD"/>
    <w:rsid w:val="00286E90"/>
    <w:rsid w:val="005D4567"/>
    <w:rsid w:val="006A064E"/>
    <w:rsid w:val="006D01BD"/>
    <w:rsid w:val="00762EBC"/>
    <w:rsid w:val="00B10F1C"/>
    <w:rsid w:val="00F76563"/>
    <w:rsid w:val="00FD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D0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D01B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D01B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109</Words>
  <Characters>627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Прокофьева</cp:lastModifiedBy>
  <cp:revision>4</cp:revision>
  <dcterms:created xsi:type="dcterms:W3CDTF">2016-10-31T10:01:00Z</dcterms:created>
  <dcterms:modified xsi:type="dcterms:W3CDTF">2016-10-31T10:36:00Z</dcterms:modified>
</cp:coreProperties>
</file>